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 xml:space="preserve">MUZEJ   GRADA NOVOG SADA,  PETROVARADIN 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100450673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TVRĐAVA 4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21131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PETROVARADIN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11.10.2024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01-41-9/22-2024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donosiodluku o dodeli ugovora ponuđaču NOVOSADSKA TV DOO, 101693452, 08691193,Trg slobode, 3,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MUZEJ   GRADA NOVOG SADA,  PETROVARADIN 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410-9/2024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Snimanje dokumentarnog filma o MGNS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F02-0036268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92111000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Snimanje dokumentarnog filma o MGNS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1.666.666,67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NOVOSADSKA TV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101693452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TRG SLOBODE, 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1.666.666,00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1.999.999,20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Snimanje dokumentarnog filma o MGNS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410-9/2024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01-41-9/4-2024, 16.09.2024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92111000-Usluge produkcije filma i video snimaka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F02-0036268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10.10.2024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Jasna Đermanov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Dušanka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Milana Milosavljević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Jelica Blečić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Nedeljko Pisarić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Snimanje dokumentarnog filma o MGNS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10.10.2024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10.10.2024 11:02:44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NOVOSADSKA TV DOO, TRG SLOBODE, 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410-9/2024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9.10.2024. 12:20:47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 finansijskog obezbeđenja sa prilozima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[kalendarski  dani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NOVOSADSKA TV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1666666.00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1999999.20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31.12.2024.godine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[kalendarski  dani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NOVOSADSKA TV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1666666.00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1999999.20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31.12.2024.godine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NOVOSADSKA TV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1.666.666,00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1.999.999,20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NOVOSADSKA TV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1.666.666,00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konstatovala je da je ponuđač dostavio sve tražene dokumente iz konkursne dokumentacije  kao i dokaze za iste  koji su ispravni i prihvatljivi. Komisija konstatuje da je ponuda prihvatljiva i da direktor dodelil ugovor ponuđaču NOVOSADSKA TV DOO, 101693452, 08691193,Trg Slobde br 3,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komisija je u stručnoj oceni konstatovala je da je ponuđač dostavio sve tražene dokumente iz konkursne dokumentacije  kao i dokaze za iste  koji su ispravni i prihvatljivi. Komisija konstatuje da je ponuda prihvatljiva i da direktor dodelil ugovor ponuđaču NOVOSADSKA TV DOO, 101693452, 08691193,Trg Slobde br 3, 21000, Novi Sad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92/23 )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